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涉企行政检查主体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单位名称：高阳县</w:t>
      </w:r>
      <w:r>
        <w:rPr>
          <w:sz w:val="44"/>
          <w:szCs w:val="44"/>
          <w:lang w:eastAsia="zh-CN"/>
        </w:rPr>
        <w:t>自然资源和规划局</w:t>
      </w:r>
    </w:p>
    <w:p>
      <w:pPr>
        <w:rPr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监督举报电话：</w:t>
      </w:r>
      <w:r>
        <w:rPr>
          <w:rFonts w:hint="eastAsia"/>
          <w:sz w:val="44"/>
          <w:szCs w:val="44"/>
          <w:lang w:val="en-US" w:eastAsia="zh-CN"/>
        </w:rPr>
        <w:t>0312-6699</w:t>
      </w:r>
      <w:r>
        <w:rPr>
          <w:sz w:val="44"/>
          <w:szCs w:val="44"/>
          <w:lang w:val="en-US" w:eastAsia="zh-CN"/>
        </w:rPr>
        <w:t>647</w:t>
      </w:r>
      <w:bookmarkStart w:id="0" w:name="_GoBack"/>
      <w:bookmarkEnd w:id="0"/>
    </w:p>
    <w:p>
      <w:pPr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32</Words>
  <Characters>43</Characters>
  <Lines>4</Lines>
  <Paragraphs>3</Paragraphs>
  <CharactersWithSpaces>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0</cp:revision>
  <dcterms:created xsi:type="dcterms:W3CDTF">2025-05-28T02:34:00Z</dcterms:created>
  <dcterms:modified xsi:type="dcterms:W3CDTF">2025-05-28T05:09:08Z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eyJoZGlkIjoiNTAwYWQzMzI2NDEzZDQ3ZWUyYTc5ZmFjMzg0YTBlY2QiLCJ1c2VySWQiOiIzNTUxNjE4ODYifQ==</vt:lpwstr>
  </property>
  <property fmtid="{D5CDD505-2E9C-101B-9397-08002B2CF9AE}" pid="4" name="ICV">
    <vt:lpwstr>C565C8E91E3F42489B8C2A89B7D0F99A_12</vt:lpwstr>
  </property>
</Properties>
</file>